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5"/>
        <w:gridCol w:w="2070"/>
      </w:tblGrid>
      <w:tr w:rsidR="008F21B4" w:rsidRPr="00D633FC" w14:paraId="0E2F0958" w14:textId="77777777" w:rsidTr="111CE469">
        <w:trPr>
          <w:trHeight w:val="12509"/>
        </w:trPr>
        <w:tc>
          <w:tcPr>
            <w:tcW w:w="8725" w:type="dxa"/>
            <w:shd w:val="clear" w:color="auto" w:fill="auto"/>
            <w:tcMar>
              <w:right w:w="360" w:type="dxa"/>
            </w:tcMar>
          </w:tcPr>
          <w:p w14:paraId="15C4CD8B" w14:textId="172EAFF1" w:rsidR="514A0FBB" w:rsidRDefault="514A0FBB" w:rsidP="31245F54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theme="majorBidi"/>
                <w:color w:val="4472C4" w:themeColor="accent1"/>
                <w:sz w:val="22"/>
                <w:szCs w:val="22"/>
              </w:rPr>
            </w:pPr>
            <w:r w:rsidRPr="31245F54">
              <w:rPr>
                <w:rStyle w:val="normaltextrun"/>
                <w:rFonts w:asciiTheme="majorHAnsi" w:eastAsiaTheme="majorEastAsia" w:hAnsiTheme="majorHAnsi" w:cstheme="majorBidi"/>
                <w:color w:val="FF0000"/>
                <w:sz w:val="22"/>
                <w:szCs w:val="22"/>
              </w:rPr>
              <w:t xml:space="preserve">To Manager: Fill in information in all areas with brackets in blue. </w:t>
            </w:r>
          </w:p>
          <w:p w14:paraId="2D0CB4F5" w14:textId="77777777" w:rsidR="003F2D67" w:rsidRPr="00D633FC" w:rsidRDefault="003F2D67" w:rsidP="3143285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5B86DB97" w14:textId="0EADE15E" w:rsidR="003F2D67" w:rsidRPr="00D633FC" w:rsidRDefault="003F2D67" w:rsidP="3143285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31432851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 xml:space="preserve">Dear </w:t>
            </w:r>
            <w:r w:rsidR="00DD68F2" w:rsidRPr="31432851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>[</w:t>
            </w:r>
            <w:r w:rsidR="00DD68F2" w:rsidRPr="31432851">
              <w:rPr>
                <w:rStyle w:val="normaltextrun"/>
                <w:rFonts w:asciiTheme="majorHAnsi" w:eastAsiaTheme="majorEastAsia" w:hAnsiTheme="majorHAnsi" w:cstheme="majorBidi"/>
                <w:color w:val="4472C4" w:themeColor="accent1"/>
                <w:sz w:val="22"/>
                <w:szCs w:val="22"/>
                <w:u w:val="single"/>
              </w:rPr>
              <w:t>add name here]</w:t>
            </w:r>
            <w:r w:rsidR="00DD68F2" w:rsidRPr="31432851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>,</w:t>
            </w:r>
          </w:p>
          <w:p w14:paraId="5FA31FB9" w14:textId="77777777" w:rsidR="003F2D67" w:rsidRPr="00D633FC" w:rsidRDefault="003F2D67" w:rsidP="3143285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1004DD51" w14:textId="4F178899" w:rsidR="003F2D67" w:rsidRPr="00D633FC" w:rsidRDefault="003F2D67" w:rsidP="3143285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31432851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>Welcome! We are so happy that you will be joining our team. </w:t>
            </w:r>
          </w:p>
          <w:p w14:paraId="25AB2F7D" w14:textId="77777777" w:rsidR="003F2D67" w:rsidRPr="00D633FC" w:rsidRDefault="003F2D67" w:rsidP="3143285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15A35BB7" w14:textId="13E77F20" w:rsidR="00BE2AEA" w:rsidRPr="00D633FC" w:rsidRDefault="003F2D67" w:rsidP="3143285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31432851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 xml:space="preserve">You have been hired for </w:t>
            </w:r>
            <w:r w:rsidR="00BE2AEA" w:rsidRPr="31432851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 xml:space="preserve">the </w:t>
            </w:r>
            <w:r w:rsidR="00DD68F2" w:rsidRPr="31432851">
              <w:rPr>
                <w:rStyle w:val="normaltextrun"/>
                <w:rFonts w:asciiTheme="majorHAnsi" w:eastAsiaTheme="majorEastAsia" w:hAnsiTheme="majorHAnsi" w:cstheme="majorBidi"/>
                <w:color w:val="4472C4" w:themeColor="accent1"/>
                <w:sz w:val="22"/>
                <w:szCs w:val="22"/>
                <w:u w:val="single"/>
              </w:rPr>
              <w:t>[position title]</w:t>
            </w:r>
            <w:r w:rsidRPr="31432851">
              <w:rPr>
                <w:rStyle w:val="normaltextrun"/>
                <w:rFonts w:asciiTheme="majorHAnsi" w:eastAsiaTheme="majorEastAsia" w:hAnsiTheme="majorHAnsi" w:cstheme="majorBidi"/>
                <w:color w:val="4472C4" w:themeColor="accent1"/>
                <w:sz w:val="22"/>
                <w:szCs w:val="22"/>
              </w:rPr>
              <w:t xml:space="preserve"> </w:t>
            </w:r>
            <w:r w:rsidR="00BE2AEA" w:rsidRPr="31432851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 xml:space="preserve">position </w:t>
            </w:r>
            <w:r w:rsidRPr="31432851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 xml:space="preserve">in the Department of Medicine (DOM), Division of </w:t>
            </w:r>
            <w:r w:rsidR="00DD68F2" w:rsidRPr="31432851">
              <w:rPr>
                <w:rStyle w:val="normaltextrun"/>
                <w:rFonts w:asciiTheme="majorHAnsi" w:eastAsiaTheme="majorEastAsia" w:hAnsiTheme="majorHAnsi" w:cstheme="majorBidi"/>
                <w:color w:val="4472C4" w:themeColor="accent1"/>
                <w:sz w:val="22"/>
                <w:szCs w:val="22"/>
                <w:u w:val="single"/>
              </w:rPr>
              <w:t>[</w:t>
            </w:r>
            <w:r w:rsidR="5FD346F6" w:rsidRPr="31432851">
              <w:rPr>
                <w:rStyle w:val="normaltextrun"/>
                <w:rFonts w:asciiTheme="majorHAnsi" w:eastAsiaTheme="majorEastAsia" w:hAnsiTheme="majorHAnsi" w:cstheme="majorBidi"/>
                <w:color w:val="4472C4" w:themeColor="accent1"/>
                <w:sz w:val="22"/>
                <w:szCs w:val="22"/>
                <w:u w:val="single"/>
              </w:rPr>
              <w:t>d</w:t>
            </w:r>
            <w:r w:rsidR="00DD68F2" w:rsidRPr="31432851">
              <w:rPr>
                <w:rStyle w:val="normaltextrun"/>
                <w:rFonts w:asciiTheme="majorHAnsi" w:eastAsiaTheme="majorEastAsia" w:hAnsiTheme="majorHAnsi" w:cstheme="majorBidi"/>
                <w:color w:val="4472C4" w:themeColor="accent1"/>
                <w:sz w:val="22"/>
                <w:szCs w:val="22"/>
                <w:u w:val="single"/>
              </w:rPr>
              <w:t>ivision name]</w:t>
            </w:r>
            <w:r w:rsidRPr="31432851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 xml:space="preserve">, which encompasses employees from the </w:t>
            </w:r>
            <w:r w:rsidRPr="31432851">
              <w:rPr>
                <w:rStyle w:val="normaltextrun"/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University of Pittsburgh,</w:t>
            </w:r>
            <w:r w:rsidRPr="31432851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 xml:space="preserve"> </w:t>
            </w:r>
            <w:r w:rsidRPr="31432851">
              <w:rPr>
                <w:rStyle w:val="normaltextrun"/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 xml:space="preserve">UPMC, </w:t>
            </w:r>
            <w:r w:rsidRPr="31432851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>and</w:t>
            </w:r>
            <w:r w:rsidRPr="31432851">
              <w:rPr>
                <w:rStyle w:val="normaltextrun"/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 xml:space="preserve"> University of Pittsburgh Physicians (UPP). </w:t>
            </w:r>
            <w:r w:rsidRPr="31432851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 xml:space="preserve">University of Pittsburgh, UPMC, </w:t>
            </w:r>
            <w:r w:rsidR="00BE2AEA" w:rsidRPr="31432851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 xml:space="preserve">and </w:t>
            </w:r>
            <w:r w:rsidRPr="31432851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>UPP</w:t>
            </w:r>
            <w:r w:rsidRPr="31432851">
              <w:rPr>
                <w:rStyle w:val="normaltextrun"/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 xml:space="preserve"> </w:t>
            </w:r>
            <w:r w:rsidRPr="31432851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 xml:space="preserve">are distinct organizations that work together to advance healthcare, education, and research. Although they work together, each has separate business centers, including Human Resources. </w:t>
            </w:r>
          </w:p>
          <w:p w14:paraId="1DC5153C" w14:textId="77777777" w:rsidR="00BE2AEA" w:rsidRPr="00D633FC" w:rsidRDefault="00BE2AEA" w:rsidP="3143285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10D77D4A" w14:textId="62830299" w:rsidR="003F2D67" w:rsidRPr="00D633FC" w:rsidRDefault="003F2D67" w:rsidP="3143285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31245F54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 xml:space="preserve">Regardless of </w:t>
            </w:r>
            <w:r w:rsidR="000D1F12" w:rsidRPr="31245F54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 xml:space="preserve">which organization </w:t>
            </w:r>
            <w:r w:rsidRPr="31245F54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>your position is housed, you will need to know the following:</w:t>
            </w:r>
            <w:r w:rsidRPr="31245F54">
              <w:rPr>
                <w:rStyle w:val="eop"/>
                <w:rFonts w:asciiTheme="majorHAnsi" w:eastAsiaTheme="majorEastAsia" w:hAnsiTheme="majorHAnsi" w:cstheme="majorBidi"/>
                <w:sz w:val="22"/>
                <w:szCs w:val="22"/>
              </w:rPr>
              <w:t> </w:t>
            </w:r>
          </w:p>
          <w:p w14:paraId="114E7E67" w14:textId="145DF18F" w:rsidR="003F2D67" w:rsidRPr="00D633FC" w:rsidRDefault="003F2D67" w:rsidP="31432851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bookmarkStart w:id="0" w:name="_Hlk133393875"/>
            <w:r w:rsidRPr="31432851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>HR will provide instructions regarding your first day of orientation.  </w:t>
            </w:r>
            <w:r w:rsidRPr="31432851">
              <w:rPr>
                <w:rStyle w:val="eop"/>
                <w:rFonts w:asciiTheme="majorHAnsi" w:eastAsiaTheme="majorEastAsia" w:hAnsiTheme="majorHAnsi" w:cstheme="majorBidi"/>
                <w:sz w:val="22"/>
                <w:szCs w:val="22"/>
              </w:rPr>
              <w:t> </w:t>
            </w:r>
          </w:p>
          <w:p w14:paraId="0A0359CB" w14:textId="3B7920C1" w:rsidR="00DC3C67" w:rsidRPr="00D633FC" w:rsidRDefault="00DD68F2" w:rsidP="6674D711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color w:val="4472C4" w:themeColor="accent1"/>
                <w:sz w:val="22"/>
                <w:szCs w:val="22"/>
              </w:rPr>
            </w:pPr>
            <w:r w:rsidRPr="111CE469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>Your</w:t>
            </w:r>
            <w:r w:rsidR="003F2D67" w:rsidRPr="111CE469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 xml:space="preserve"> first day </w:t>
            </w:r>
            <w:r w:rsidR="40503E5C" w:rsidRPr="111CE469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>in your new position</w:t>
            </w:r>
            <w:r w:rsidR="003F2D67" w:rsidRPr="111CE469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 xml:space="preserve"> will be </w:t>
            </w:r>
            <w:r w:rsidRPr="111CE469">
              <w:rPr>
                <w:rStyle w:val="normaltextrun"/>
                <w:rFonts w:asciiTheme="majorHAnsi" w:eastAsiaTheme="majorEastAsia" w:hAnsiTheme="majorHAnsi" w:cstheme="majorBidi"/>
                <w:color w:val="4471C4"/>
                <w:sz w:val="22"/>
                <w:szCs w:val="22"/>
                <w:u w:val="single"/>
              </w:rPr>
              <w:t>[Day of Week, Month Day</w:t>
            </w:r>
            <w:r w:rsidRPr="111CE469">
              <w:rPr>
                <w:rStyle w:val="normaltextrun"/>
                <w:rFonts w:asciiTheme="majorHAnsi" w:eastAsiaTheme="majorEastAsia" w:hAnsiTheme="majorHAnsi" w:cstheme="majorBidi"/>
                <w:color w:val="4471C4"/>
                <w:sz w:val="22"/>
                <w:szCs w:val="22"/>
              </w:rPr>
              <w:t>]</w:t>
            </w:r>
            <w:r w:rsidRPr="111CE469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 xml:space="preserve"> </w:t>
            </w:r>
            <w:r w:rsidR="00BE2AEA" w:rsidRPr="111CE469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 xml:space="preserve">from </w:t>
            </w:r>
            <w:r w:rsidRPr="111CE469">
              <w:rPr>
                <w:rStyle w:val="normaltextrun"/>
                <w:rFonts w:asciiTheme="majorHAnsi" w:eastAsiaTheme="majorEastAsia" w:hAnsiTheme="majorHAnsi" w:cstheme="majorBidi"/>
                <w:color w:val="4471C4"/>
                <w:sz w:val="22"/>
                <w:szCs w:val="22"/>
              </w:rPr>
              <w:t>[0</w:t>
            </w:r>
            <w:r w:rsidR="00DC3C67" w:rsidRPr="111CE469">
              <w:rPr>
                <w:rStyle w:val="normaltextrun"/>
                <w:rFonts w:asciiTheme="majorHAnsi" w:eastAsiaTheme="majorEastAsia" w:hAnsiTheme="majorHAnsi" w:cstheme="majorBidi"/>
                <w:color w:val="4471C4"/>
                <w:sz w:val="22"/>
                <w:szCs w:val="22"/>
              </w:rPr>
              <w:t>:</w:t>
            </w:r>
            <w:r w:rsidRPr="111CE469">
              <w:rPr>
                <w:rStyle w:val="normaltextrun"/>
                <w:rFonts w:asciiTheme="majorHAnsi" w:eastAsiaTheme="majorEastAsia" w:hAnsiTheme="majorHAnsi" w:cstheme="majorBidi"/>
                <w:color w:val="4471C4"/>
                <w:sz w:val="22"/>
                <w:szCs w:val="22"/>
              </w:rPr>
              <w:t>0</w:t>
            </w:r>
            <w:r w:rsidR="00DC3C67" w:rsidRPr="111CE469">
              <w:rPr>
                <w:rStyle w:val="normaltextrun"/>
                <w:rFonts w:asciiTheme="majorHAnsi" w:eastAsiaTheme="majorEastAsia" w:hAnsiTheme="majorHAnsi" w:cstheme="majorBidi"/>
                <w:color w:val="4471C4"/>
                <w:sz w:val="22"/>
                <w:szCs w:val="22"/>
              </w:rPr>
              <w:t>0</w:t>
            </w:r>
            <w:r w:rsidRPr="111CE469">
              <w:rPr>
                <w:rStyle w:val="normaltextrun"/>
                <w:rFonts w:asciiTheme="majorHAnsi" w:eastAsiaTheme="majorEastAsia" w:hAnsiTheme="majorHAnsi" w:cstheme="majorBidi"/>
                <w:color w:val="4471C4"/>
                <w:sz w:val="22"/>
                <w:szCs w:val="22"/>
              </w:rPr>
              <w:t>]</w:t>
            </w:r>
            <w:r w:rsidR="00DC3C67" w:rsidRPr="111CE469">
              <w:rPr>
                <w:rStyle w:val="normaltextrun"/>
                <w:rFonts w:asciiTheme="majorHAnsi" w:eastAsiaTheme="majorEastAsia" w:hAnsiTheme="majorHAnsi" w:cstheme="majorBidi"/>
                <w:color w:val="4471C4"/>
                <w:sz w:val="22"/>
                <w:szCs w:val="22"/>
              </w:rPr>
              <w:t xml:space="preserve"> </w:t>
            </w:r>
            <w:r w:rsidR="00DC3C67" w:rsidRPr="111CE469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>am</w:t>
            </w:r>
            <w:r w:rsidR="00BE2AEA" w:rsidRPr="111CE469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 xml:space="preserve"> – </w:t>
            </w:r>
            <w:r w:rsidRPr="111CE469">
              <w:rPr>
                <w:rStyle w:val="normaltextrun"/>
                <w:rFonts w:asciiTheme="majorHAnsi" w:eastAsiaTheme="majorEastAsia" w:hAnsiTheme="majorHAnsi" w:cstheme="majorBidi"/>
                <w:color w:val="4471C4"/>
                <w:sz w:val="22"/>
                <w:szCs w:val="22"/>
                <w:u w:val="single"/>
              </w:rPr>
              <w:t>[0:00</w:t>
            </w:r>
            <w:r w:rsidR="73EAAA1C" w:rsidRPr="111CE469">
              <w:rPr>
                <w:rStyle w:val="normaltextrun"/>
                <w:rFonts w:asciiTheme="majorHAnsi" w:eastAsiaTheme="majorEastAsia" w:hAnsiTheme="majorHAnsi" w:cstheme="majorBidi"/>
                <w:color w:val="4471C4"/>
                <w:sz w:val="22"/>
                <w:szCs w:val="22"/>
                <w:u w:val="single"/>
              </w:rPr>
              <w:t xml:space="preserve">] </w:t>
            </w:r>
            <w:r w:rsidR="542BEC9A" w:rsidRPr="111CE469">
              <w:rPr>
                <w:rStyle w:val="normaltextrun"/>
                <w:rFonts w:asciiTheme="majorHAnsi" w:eastAsiaTheme="majorEastAsia" w:hAnsiTheme="majorHAnsi" w:cstheme="majorBidi"/>
                <w:color w:val="4471C4"/>
                <w:sz w:val="22"/>
                <w:szCs w:val="22"/>
                <w:u w:val="single"/>
              </w:rPr>
              <w:t xml:space="preserve">pm </w:t>
            </w:r>
            <w:r w:rsidR="73EAAA1C" w:rsidRPr="111CE469">
              <w:rPr>
                <w:rStyle w:val="normaltextrun"/>
                <w:rFonts w:asciiTheme="majorHAnsi" w:eastAsiaTheme="majorEastAsia" w:hAnsiTheme="majorHAnsi" w:cstheme="majorBidi"/>
                <w:color w:val="4471C4"/>
                <w:sz w:val="22"/>
                <w:szCs w:val="22"/>
                <w:u w:val="single"/>
              </w:rPr>
              <w:t>ET</w:t>
            </w:r>
          </w:p>
          <w:p w14:paraId="0B53F5EF" w14:textId="1BC20EB0" w:rsidR="003F2D67" w:rsidRPr="00D633FC" w:rsidRDefault="46BC89EE" w:rsidP="31432851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111CE469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>Your position is remote</w:t>
            </w:r>
            <w:r w:rsidR="37309124" w:rsidRPr="111CE469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 xml:space="preserve">. </w:t>
            </w:r>
            <w:r w:rsidRPr="111CE469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 xml:space="preserve"> </w:t>
            </w:r>
            <w:r w:rsidR="1FE1523D" w:rsidRPr="111CE469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 xml:space="preserve">For your record, </w:t>
            </w:r>
            <w:r w:rsidR="5CE99730" w:rsidRPr="111CE469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>o</w:t>
            </w:r>
            <w:r w:rsidR="003F2D67" w:rsidRPr="111CE469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 xml:space="preserve">ur office is located </w:t>
            </w:r>
            <w:r w:rsidR="0085025A" w:rsidRPr="111CE469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 xml:space="preserve">at </w:t>
            </w:r>
            <w:r w:rsidR="00DD68F2" w:rsidRPr="111CE469">
              <w:rPr>
                <w:rStyle w:val="normaltextrun"/>
                <w:rFonts w:asciiTheme="majorHAnsi" w:eastAsiaTheme="majorEastAsia" w:hAnsiTheme="majorHAnsi" w:cstheme="majorBidi"/>
                <w:color w:val="4471C4"/>
                <w:sz w:val="22"/>
                <w:szCs w:val="22"/>
                <w:u w:val="single"/>
              </w:rPr>
              <w:t>[Street Address</w:t>
            </w:r>
            <w:r w:rsidR="0085025A" w:rsidRPr="111CE469">
              <w:rPr>
                <w:rStyle w:val="normaltextrun"/>
                <w:rFonts w:asciiTheme="majorHAnsi" w:eastAsiaTheme="majorEastAsia" w:hAnsiTheme="majorHAnsi" w:cstheme="majorBidi"/>
                <w:color w:val="4471C4"/>
                <w:sz w:val="22"/>
                <w:szCs w:val="22"/>
                <w:u w:val="single"/>
              </w:rPr>
              <w:t xml:space="preserve">, </w:t>
            </w:r>
            <w:r w:rsidR="00DD68F2" w:rsidRPr="111CE469">
              <w:rPr>
                <w:rStyle w:val="normaltextrun"/>
                <w:rFonts w:asciiTheme="majorHAnsi" w:eastAsiaTheme="majorEastAsia" w:hAnsiTheme="majorHAnsi" w:cstheme="majorBidi"/>
                <w:color w:val="4471C4"/>
                <w:sz w:val="22"/>
                <w:szCs w:val="22"/>
                <w:u w:val="single"/>
              </w:rPr>
              <w:t>City</w:t>
            </w:r>
            <w:r w:rsidR="0085025A" w:rsidRPr="111CE469">
              <w:rPr>
                <w:rStyle w:val="normaltextrun"/>
                <w:rFonts w:asciiTheme="majorHAnsi" w:eastAsiaTheme="majorEastAsia" w:hAnsiTheme="majorHAnsi" w:cstheme="majorBidi"/>
                <w:color w:val="4471C4"/>
                <w:sz w:val="22"/>
                <w:szCs w:val="22"/>
                <w:u w:val="single"/>
              </w:rPr>
              <w:t xml:space="preserve">, PA </w:t>
            </w:r>
            <w:r w:rsidR="00DD68F2" w:rsidRPr="111CE469">
              <w:rPr>
                <w:rStyle w:val="normaltextrun"/>
                <w:rFonts w:asciiTheme="majorHAnsi" w:eastAsiaTheme="majorEastAsia" w:hAnsiTheme="majorHAnsi" w:cstheme="majorBidi"/>
                <w:color w:val="4471C4"/>
                <w:sz w:val="22"/>
                <w:szCs w:val="22"/>
                <w:u w:val="single"/>
              </w:rPr>
              <w:t>Zip</w:t>
            </w:r>
            <w:r w:rsidR="00DD68F2" w:rsidRPr="111CE469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>]</w:t>
            </w:r>
            <w:r w:rsidR="0085025A" w:rsidRPr="111CE469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 xml:space="preserve">, in </w:t>
            </w:r>
            <w:r w:rsidR="00BE2AEA" w:rsidRPr="111CE469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>the</w:t>
            </w:r>
            <w:r w:rsidR="00BE2AEA" w:rsidRPr="111CE469">
              <w:rPr>
                <w:rStyle w:val="normaltextrun"/>
                <w:rFonts w:asciiTheme="majorHAnsi" w:eastAsiaTheme="majorEastAsia" w:hAnsiTheme="majorHAnsi" w:cstheme="majorBidi"/>
                <w:color w:val="4471C4"/>
                <w:sz w:val="22"/>
                <w:szCs w:val="22"/>
              </w:rPr>
              <w:t xml:space="preserve"> </w:t>
            </w:r>
            <w:r w:rsidR="00DD68F2" w:rsidRPr="111CE469">
              <w:rPr>
                <w:rStyle w:val="normaltextrun"/>
                <w:rFonts w:asciiTheme="majorHAnsi" w:eastAsiaTheme="majorEastAsia" w:hAnsiTheme="majorHAnsi" w:cstheme="majorBidi"/>
                <w:color w:val="4471C4"/>
                <w:sz w:val="22"/>
                <w:szCs w:val="22"/>
              </w:rPr>
              <w:t>[</w:t>
            </w:r>
            <w:r w:rsidR="458C4FF3" w:rsidRPr="111CE469">
              <w:rPr>
                <w:rStyle w:val="normaltextrun"/>
                <w:rFonts w:asciiTheme="majorHAnsi" w:eastAsiaTheme="majorEastAsia" w:hAnsiTheme="majorHAnsi" w:cstheme="majorBidi"/>
                <w:color w:val="4471C4"/>
                <w:sz w:val="22"/>
                <w:szCs w:val="22"/>
                <w:u w:val="single"/>
              </w:rPr>
              <w:t>building name</w:t>
            </w:r>
            <w:r w:rsidR="00DD68F2" w:rsidRPr="111CE469">
              <w:rPr>
                <w:rStyle w:val="normaltextrun"/>
                <w:rFonts w:asciiTheme="majorHAnsi" w:eastAsiaTheme="majorEastAsia" w:hAnsiTheme="majorHAnsi" w:cstheme="majorBidi"/>
                <w:color w:val="4471C4"/>
                <w:sz w:val="22"/>
                <w:szCs w:val="22"/>
              </w:rPr>
              <w:t>]</w:t>
            </w:r>
            <w:r w:rsidR="00BE2AEA" w:rsidRPr="111CE469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>,</w:t>
            </w:r>
            <w:r w:rsidR="00BE2AEA" w:rsidRPr="111CE469">
              <w:rPr>
                <w:rStyle w:val="normaltextrun"/>
                <w:rFonts w:asciiTheme="majorHAnsi" w:eastAsiaTheme="majorEastAsia" w:hAnsiTheme="majorHAnsi" w:cstheme="majorBidi"/>
                <w:color w:val="4471C4"/>
                <w:sz w:val="22"/>
                <w:szCs w:val="22"/>
              </w:rPr>
              <w:t xml:space="preserve"> </w:t>
            </w:r>
            <w:r w:rsidR="7DCA9EC0" w:rsidRPr="111CE469">
              <w:rPr>
                <w:rStyle w:val="normaltextrun"/>
                <w:rFonts w:asciiTheme="majorHAnsi" w:eastAsiaTheme="majorEastAsia" w:hAnsiTheme="majorHAnsi" w:cstheme="majorBidi"/>
                <w:color w:val="4471C4"/>
                <w:sz w:val="22"/>
                <w:szCs w:val="22"/>
                <w:u w:val="single"/>
              </w:rPr>
              <w:t>(suite or office #)</w:t>
            </w:r>
            <w:r w:rsidR="7DCA9EC0" w:rsidRPr="111CE469">
              <w:rPr>
                <w:rStyle w:val="normaltextrun"/>
                <w:rFonts w:asciiTheme="majorHAnsi" w:eastAsiaTheme="majorEastAsia" w:hAnsiTheme="majorHAnsi" w:cstheme="majorBidi"/>
                <w:color w:val="4471C4"/>
                <w:sz w:val="22"/>
                <w:szCs w:val="22"/>
              </w:rPr>
              <w:t xml:space="preserve"> </w:t>
            </w:r>
          </w:p>
          <w:p w14:paraId="09C3CEF2" w14:textId="24FD0C65" w:rsidR="004042DC" w:rsidRPr="00D633FC" w:rsidRDefault="003F2D67" w:rsidP="31432851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111CE469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 xml:space="preserve">You will </w:t>
            </w:r>
            <w:r w:rsidR="30A45B4A" w:rsidRPr="111CE469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 xml:space="preserve">virtually </w:t>
            </w:r>
            <w:r w:rsidRPr="111CE469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>meet (</w:t>
            </w:r>
            <w:r w:rsidRPr="111CE469">
              <w:rPr>
                <w:rStyle w:val="normaltextrun"/>
                <w:rFonts w:asciiTheme="majorHAnsi" w:eastAsiaTheme="majorEastAsia" w:hAnsiTheme="majorHAnsi" w:cstheme="majorBidi"/>
                <w:color w:val="4471C4"/>
                <w:sz w:val="22"/>
                <w:szCs w:val="22"/>
                <w:u w:val="single"/>
              </w:rPr>
              <w:t>point person)</w:t>
            </w:r>
            <w:r w:rsidRPr="111CE469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 xml:space="preserve"> </w:t>
            </w:r>
            <w:r w:rsidR="11AC2E77" w:rsidRPr="111CE469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>on (MS Teams or ZOOM)</w:t>
            </w:r>
            <w:r w:rsidR="7EF7BE25" w:rsidRPr="111CE469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 xml:space="preserve"> </w:t>
            </w:r>
            <w:r w:rsidRPr="111CE469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 xml:space="preserve">at </w:t>
            </w:r>
            <w:r w:rsidRPr="111CE469">
              <w:rPr>
                <w:rStyle w:val="normaltextrun"/>
                <w:rFonts w:asciiTheme="majorHAnsi" w:eastAsiaTheme="majorEastAsia" w:hAnsiTheme="majorHAnsi" w:cstheme="majorBidi"/>
                <w:color w:val="4471C4"/>
                <w:sz w:val="22"/>
                <w:szCs w:val="22"/>
              </w:rPr>
              <w:t>(</w:t>
            </w:r>
            <w:r w:rsidRPr="111CE469">
              <w:rPr>
                <w:rStyle w:val="normaltextrun"/>
                <w:rFonts w:asciiTheme="majorHAnsi" w:eastAsiaTheme="majorEastAsia" w:hAnsiTheme="majorHAnsi" w:cstheme="majorBidi"/>
                <w:color w:val="4471C4"/>
                <w:sz w:val="22"/>
                <w:szCs w:val="22"/>
                <w:u w:val="single"/>
              </w:rPr>
              <w:t>time</w:t>
            </w:r>
            <w:r w:rsidR="576F32AA" w:rsidRPr="111CE469">
              <w:rPr>
                <w:rStyle w:val="normaltextrun"/>
                <w:rFonts w:asciiTheme="majorHAnsi" w:eastAsiaTheme="majorEastAsia" w:hAnsiTheme="majorHAnsi" w:cstheme="majorBidi"/>
                <w:color w:val="4471C4"/>
                <w:sz w:val="22"/>
                <w:szCs w:val="22"/>
                <w:u w:val="single"/>
              </w:rPr>
              <w:t xml:space="preserve">  ET</w:t>
            </w:r>
          </w:p>
          <w:p w14:paraId="78D9B29F" w14:textId="0403CA83" w:rsidR="004042DC" w:rsidRPr="00D633FC" w:rsidRDefault="22608BA2" w:rsidP="31432851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111CE469">
              <w:rPr>
                <w:rFonts w:asciiTheme="majorHAnsi" w:eastAsiaTheme="majorEastAsia" w:hAnsiTheme="majorHAnsi" w:cstheme="majorBidi"/>
                <w:sz w:val="22"/>
                <w:szCs w:val="22"/>
              </w:rPr>
              <w:t>I will work</w:t>
            </w:r>
            <w:r w:rsidR="566FB85D" w:rsidRPr="111CE469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</w:t>
            </w:r>
            <w:r w:rsidRPr="111CE469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with IT to coordinate the delivery of your equipment.  </w:t>
            </w:r>
            <w:r w:rsidR="003F2D67">
              <w:br/>
            </w:r>
          </w:p>
          <w:p w14:paraId="0B61335C" w14:textId="1BCB2793" w:rsidR="00F65E61" w:rsidRPr="00D633FC" w:rsidRDefault="00BE2AEA" w:rsidP="31432851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31432851">
              <w:rPr>
                <w:rStyle w:val="normaltextrun"/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Please note</w:t>
            </w:r>
            <w:r w:rsidR="7E4097C8" w:rsidRPr="31432851">
              <w:rPr>
                <w:rStyle w:val="normaltextrun"/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 xml:space="preserve"> - </w:t>
            </w:r>
            <w:r w:rsidR="003F2D67" w:rsidRPr="31432851">
              <w:rPr>
                <w:rStyle w:val="normaltextrun"/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 xml:space="preserve">I-9 Paperwork must be completed within 3 days of </w:t>
            </w:r>
            <w:r w:rsidR="22288CEF" w:rsidRPr="31432851">
              <w:rPr>
                <w:rStyle w:val="normaltextrun"/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your s</w:t>
            </w:r>
            <w:r w:rsidR="006E0100" w:rsidRPr="31432851">
              <w:rPr>
                <w:rStyle w:val="normaltextrun"/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tart date</w:t>
            </w:r>
            <w:r w:rsidR="003F2D67" w:rsidRPr="31432851">
              <w:rPr>
                <w:rStyle w:val="normaltextrun"/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.</w:t>
            </w:r>
            <w:r w:rsidR="003F2D67" w:rsidRPr="31432851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 xml:space="preserve"> This documentation is required by the Federal Government to </w:t>
            </w:r>
            <w:r w:rsidR="006E0100" w:rsidRPr="31432851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>verify your identity.</w:t>
            </w:r>
            <w:r w:rsidR="00D633FC" w:rsidRPr="31432851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</w:t>
            </w:r>
            <w:r w:rsidR="006E0100" w:rsidRPr="31432851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  <w:u w:val="single"/>
              </w:rPr>
              <w:t xml:space="preserve">Please look for an email </w:t>
            </w:r>
            <w:r w:rsidR="00D633FC" w:rsidRPr="31432851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  <w:u w:val="single"/>
              </w:rPr>
              <w:t xml:space="preserve">from Human Resources </w:t>
            </w:r>
            <w:r w:rsidR="006E0100" w:rsidRPr="31432851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  <w:u w:val="single"/>
              </w:rPr>
              <w:t>with further instructions</w:t>
            </w:r>
            <w:r w:rsidR="00D633FC" w:rsidRPr="31432851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  <w:u w:val="single"/>
              </w:rPr>
              <w:t xml:space="preserve"> and documentation needed</w:t>
            </w:r>
            <w:r w:rsidR="003F2D67" w:rsidRPr="31432851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  <w:u w:val="single"/>
              </w:rPr>
              <w:t>.</w:t>
            </w:r>
          </w:p>
          <w:p w14:paraId="125AFF37" w14:textId="77777777" w:rsidR="00F65E61" w:rsidRPr="00D633FC" w:rsidRDefault="00F65E61" w:rsidP="3143285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47FDAED5" w14:textId="77777777" w:rsidR="003F2D67" w:rsidRPr="00D633FC" w:rsidRDefault="003F2D67" w:rsidP="3143285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31432851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>Here is some additional information that will be useful:</w:t>
            </w:r>
            <w:r w:rsidRPr="31432851">
              <w:rPr>
                <w:rStyle w:val="eop"/>
                <w:rFonts w:asciiTheme="majorHAnsi" w:eastAsiaTheme="majorEastAsia" w:hAnsiTheme="majorHAnsi" w:cstheme="majorBidi"/>
                <w:sz w:val="22"/>
                <w:szCs w:val="22"/>
              </w:rPr>
              <w:t> </w:t>
            </w:r>
          </w:p>
          <w:p w14:paraId="3B79D142" w14:textId="42A781C8" w:rsidR="003F2D67" w:rsidRDefault="003F2D67" w:rsidP="31432851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111CE469">
              <w:rPr>
                <w:rStyle w:val="normaltextrun"/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Dress Code:</w:t>
            </w:r>
            <w:r w:rsidRPr="111CE469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 xml:space="preserve"> </w:t>
            </w:r>
            <w:r w:rsidR="10C43158" w:rsidRPr="111CE469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 xml:space="preserve"> </w:t>
            </w:r>
            <w:r w:rsidR="0085025A" w:rsidRPr="111CE469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>Business casual</w:t>
            </w:r>
            <w:r w:rsidR="6A41A46B" w:rsidRPr="111CE469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 xml:space="preserve"> while </w:t>
            </w:r>
            <w:r w:rsidR="1144CE35" w:rsidRPr="111CE469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>i</w:t>
            </w:r>
            <w:r w:rsidR="6A41A46B" w:rsidRPr="111CE469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>n virtual meetings</w:t>
            </w:r>
          </w:p>
          <w:p w14:paraId="179AE93A" w14:textId="436ADA3A" w:rsidR="00D8451B" w:rsidRPr="00D633FC" w:rsidRDefault="00D8451B" w:rsidP="31432851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111CE469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>Please be prepared to have your camera on while in virtual meetings.</w:t>
            </w:r>
          </w:p>
          <w:bookmarkEnd w:id="0"/>
          <w:p w14:paraId="3A628F96" w14:textId="6C3DAE1A" w:rsidR="293715A4" w:rsidRDefault="293715A4" w:rsidP="293715A4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46A2A023" w14:textId="7E47F736" w:rsidR="003F2D67" w:rsidRPr="00D633FC" w:rsidRDefault="003F2D67" w:rsidP="3143285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31432851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>We are happy to have you join us!</w:t>
            </w:r>
            <w:r w:rsidRPr="31432851">
              <w:rPr>
                <w:rStyle w:val="eop"/>
                <w:rFonts w:asciiTheme="majorHAnsi" w:eastAsiaTheme="majorEastAsia" w:hAnsiTheme="majorHAnsi" w:cstheme="majorBidi"/>
                <w:sz w:val="22"/>
                <w:szCs w:val="22"/>
              </w:rPr>
              <w:t> </w:t>
            </w:r>
            <w:r w:rsidR="00D3142F" w:rsidRPr="31432851"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  <w:t>Call anytime if you have questions about how to get started in your new position! </w:t>
            </w:r>
            <w:r w:rsidR="00D3142F" w:rsidRPr="31432851">
              <w:rPr>
                <w:rStyle w:val="eop"/>
                <w:rFonts w:asciiTheme="majorHAnsi" w:eastAsiaTheme="majorEastAsia" w:hAnsiTheme="majorHAnsi" w:cstheme="majorBidi"/>
                <w:sz w:val="22"/>
                <w:szCs w:val="22"/>
              </w:rPr>
              <w:t> </w:t>
            </w:r>
          </w:p>
          <w:p w14:paraId="051AC3E4" w14:textId="2F25AF5C" w:rsidR="31432851" w:rsidRDefault="31432851" w:rsidP="31432851">
            <w:pPr>
              <w:pStyle w:val="paragraph"/>
              <w:spacing w:before="0" w:beforeAutospacing="0" w:after="0" w:afterAutospacing="0"/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33A462F6" w14:textId="5D2BEB8D" w:rsidR="007D3895" w:rsidRPr="00D633FC" w:rsidRDefault="017AFF88" w:rsidP="3143285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color w:val="4472C4" w:themeColor="accent1"/>
                <w:sz w:val="22"/>
                <w:szCs w:val="22"/>
                <w:u w:val="single"/>
              </w:rPr>
            </w:pPr>
            <w:r w:rsidRPr="31432851">
              <w:rPr>
                <w:rStyle w:val="normaltextrun"/>
                <w:rFonts w:asciiTheme="majorHAnsi" w:eastAsiaTheme="majorEastAsia" w:hAnsiTheme="majorHAnsi" w:cstheme="majorBidi"/>
                <w:color w:val="4472C4" w:themeColor="accent1"/>
                <w:sz w:val="22"/>
                <w:szCs w:val="22"/>
                <w:u w:val="single"/>
              </w:rPr>
              <w:t>(</w:t>
            </w:r>
            <w:r w:rsidR="00D633FC" w:rsidRPr="31432851">
              <w:rPr>
                <w:rStyle w:val="normaltextrun"/>
                <w:rFonts w:asciiTheme="majorHAnsi" w:eastAsiaTheme="majorEastAsia" w:hAnsiTheme="majorHAnsi" w:cstheme="majorBidi"/>
                <w:color w:val="4472C4" w:themeColor="accent1"/>
                <w:sz w:val="22"/>
                <w:szCs w:val="22"/>
                <w:u w:val="single"/>
              </w:rPr>
              <w:t>Manager name</w:t>
            </w:r>
            <w:r w:rsidR="73803FF7" w:rsidRPr="31432851">
              <w:rPr>
                <w:rStyle w:val="normaltextrun"/>
                <w:rFonts w:asciiTheme="majorHAnsi" w:eastAsiaTheme="majorEastAsia" w:hAnsiTheme="majorHAnsi" w:cstheme="majorBidi"/>
                <w:color w:val="4472C4" w:themeColor="accent1"/>
                <w:sz w:val="22"/>
                <w:szCs w:val="22"/>
                <w:u w:val="single"/>
              </w:rPr>
              <w:t>)</w:t>
            </w:r>
          </w:p>
          <w:p w14:paraId="2CAA6A18" w14:textId="43770812" w:rsidR="007D3895" w:rsidRPr="00D633FC" w:rsidRDefault="789C1CB6" w:rsidP="3143285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color w:val="4472C4" w:themeColor="accent1"/>
                <w:sz w:val="22"/>
                <w:szCs w:val="22"/>
                <w:u w:val="single"/>
              </w:rPr>
            </w:pPr>
            <w:r w:rsidRPr="31432851">
              <w:rPr>
                <w:rStyle w:val="normaltextrun"/>
                <w:rFonts w:asciiTheme="majorHAnsi" w:eastAsiaTheme="majorEastAsia" w:hAnsiTheme="majorHAnsi" w:cstheme="majorBidi"/>
                <w:color w:val="4472C4" w:themeColor="accent1"/>
                <w:sz w:val="22"/>
                <w:szCs w:val="22"/>
                <w:u w:val="single"/>
              </w:rPr>
              <w:t>(Managers Title/Position)</w:t>
            </w:r>
          </w:p>
          <w:p w14:paraId="16DFCD9E" w14:textId="234FC1AE" w:rsidR="007D3895" w:rsidRPr="00D633FC" w:rsidRDefault="789C1CB6" w:rsidP="3143285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color w:val="4472C4" w:themeColor="accent1"/>
                <w:sz w:val="22"/>
                <w:szCs w:val="22"/>
                <w:u w:val="single"/>
              </w:rPr>
            </w:pPr>
            <w:r w:rsidRPr="31432851">
              <w:rPr>
                <w:rStyle w:val="normaltextrun"/>
                <w:rFonts w:asciiTheme="majorHAnsi" w:eastAsiaTheme="majorEastAsia" w:hAnsiTheme="majorHAnsi" w:cstheme="majorBidi"/>
                <w:color w:val="4472C4" w:themeColor="accent1"/>
                <w:sz w:val="22"/>
                <w:szCs w:val="22"/>
                <w:u w:val="single"/>
              </w:rPr>
              <w:t>(</w:t>
            </w:r>
            <w:r w:rsidR="00D633FC" w:rsidRPr="31432851">
              <w:rPr>
                <w:rStyle w:val="normaltextrun"/>
                <w:rFonts w:asciiTheme="majorHAnsi" w:eastAsiaTheme="majorEastAsia" w:hAnsiTheme="majorHAnsi" w:cstheme="majorBidi"/>
                <w:color w:val="4472C4" w:themeColor="accent1"/>
                <w:sz w:val="22"/>
                <w:szCs w:val="22"/>
                <w:u w:val="single"/>
              </w:rPr>
              <w:t>Manager phone #</w:t>
            </w:r>
            <w:r w:rsidR="106BF6B1" w:rsidRPr="31432851">
              <w:rPr>
                <w:rStyle w:val="normaltextrun"/>
                <w:rFonts w:asciiTheme="majorHAnsi" w:eastAsiaTheme="majorEastAsia" w:hAnsiTheme="majorHAnsi" w:cstheme="majorBidi"/>
                <w:color w:val="4472C4" w:themeColor="accent1"/>
                <w:sz w:val="22"/>
                <w:szCs w:val="22"/>
                <w:u w:val="single"/>
              </w:rPr>
              <w:t>)</w:t>
            </w:r>
          </w:p>
          <w:p w14:paraId="2FBDC182" w14:textId="1DCE96C0" w:rsidR="007D3895" w:rsidRPr="00D633FC" w:rsidRDefault="106BF6B1" w:rsidP="3143285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31432851">
              <w:rPr>
                <w:rStyle w:val="normaltextrun"/>
                <w:rFonts w:asciiTheme="majorHAnsi" w:eastAsiaTheme="majorEastAsia" w:hAnsiTheme="majorHAnsi" w:cstheme="majorBidi"/>
                <w:color w:val="4472C4" w:themeColor="accent1"/>
                <w:sz w:val="22"/>
                <w:szCs w:val="22"/>
                <w:u w:val="single"/>
              </w:rPr>
              <w:t>(</w:t>
            </w:r>
            <w:r w:rsidR="00D633FC" w:rsidRPr="31432851">
              <w:rPr>
                <w:rStyle w:val="normaltextrun"/>
                <w:rFonts w:asciiTheme="majorHAnsi" w:eastAsiaTheme="majorEastAsia" w:hAnsiTheme="majorHAnsi" w:cstheme="majorBidi"/>
                <w:color w:val="4472C4" w:themeColor="accent1"/>
                <w:sz w:val="22"/>
                <w:szCs w:val="22"/>
                <w:u w:val="single"/>
              </w:rPr>
              <w:t>Manager email address</w:t>
            </w:r>
            <w:r w:rsidR="7D58F404" w:rsidRPr="31432851">
              <w:rPr>
                <w:rStyle w:val="normaltextrun"/>
                <w:rFonts w:asciiTheme="majorHAnsi" w:eastAsiaTheme="majorEastAsia" w:hAnsiTheme="majorHAnsi" w:cstheme="majorBidi"/>
                <w:color w:val="4472C4" w:themeColor="accent1"/>
                <w:sz w:val="22"/>
                <w:szCs w:val="22"/>
                <w:u w:val="single"/>
              </w:rPr>
              <w:t>)</w:t>
            </w:r>
          </w:p>
        </w:tc>
        <w:tc>
          <w:tcPr>
            <w:tcW w:w="2070" w:type="dxa"/>
            <w:shd w:val="clear" w:color="auto" w:fill="auto"/>
          </w:tcPr>
          <w:p w14:paraId="4C2A4F3F" w14:textId="77777777" w:rsidR="008F21B4" w:rsidRPr="00D633FC" w:rsidRDefault="008F21B4" w:rsidP="00DD68F2">
            <w:pPr>
              <w:pStyle w:val="NoParagraphStyle"/>
              <w:spacing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3D862632" w14:textId="77777777" w:rsidR="00F80404" w:rsidRPr="00D633FC" w:rsidRDefault="00F80404" w:rsidP="00197CF9"/>
    <w:sectPr w:rsidR="00F80404" w:rsidRPr="00D633FC" w:rsidSect="00E91B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080" w:bottom="720" w:left="1080" w:header="288" w:footer="288" w:gutter="0"/>
      <w:cols w:space="43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3593B" w14:textId="77777777" w:rsidR="001D689E" w:rsidRDefault="001D689E">
      <w:pPr>
        <w:spacing w:after="0" w:line="240" w:lineRule="auto"/>
      </w:pPr>
      <w:r>
        <w:separator/>
      </w:r>
    </w:p>
  </w:endnote>
  <w:endnote w:type="continuationSeparator" w:id="0">
    <w:p w14:paraId="1CC9E193" w14:textId="77777777" w:rsidR="001D689E" w:rsidRDefault="001D689E">
      <w:pPr>
        <w:spacing w:after="0" w:line="240" w:lineRule="auto"/>
      </w:pPr>
      <w:r>
        <w:continuationSeparator/>
      </w:r>
    </w:p>
  </w:endnote>
  <w:endnote w:type="continuationNotice" w:id="1">
    <w:p w14:paraId="24A4B1CA" w14:textId="77777777" w:rsidR="001D689E" w:rsidRDefault="001D68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-Italic">
    <w:charset w:val="00"/>
    <w:family w:val="auto"/>
    <w:pitch w:val="variable"/>
    <w:sig w:usb0="E50002FF" w:usb1="500079DB" w:usb2="0000101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5930C" w14:textId="77777777" w:rsidR="00197CF9" w:rsidRDefault="00197C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5C4E105B" w14:paraId="6DDFFD51" w14:textId="77777777" w:rsidTr="5C4E105B">
      <w:trPr>
        <w:trHeight w:val="300"/>
      </w:trPr>
      <w:tc>
        <w:tcPr>
          <w:tcW w:w="3360" w:type="dxa"/>
        </w:tcPr>
        <w:p w14:paraId="3C0AEE4E" w14:textId="17AB1A8D" w:rsidR="5C4E105B" w:rsidRDefault="5C4E105B" w:rsidP="5C4E105B">
          <w:pPr>
            <w:pStyle w:val="Header"/>
            <w:ind w:left="-115"/>
          </w:pPr>
        </w:p>
      </w:tc>
      <w:tc>
        <w:tcPr>
          <w:tcW w:w="3360" w:type="dxa"/>
        </w:tcPr>
        <w:p w14:paraId="539F44DE" w14:textId="53EAEC55" w:rsidR="5C4E105B" w:rsidRDefault="5C4E105B" w:rsidP="5C4E105B">
          <w:pPr>
            <w:pStyle w:val="Header"/>
            <w:jc w:val="center"/>
          </w:pPr>
        </w:p>
      </w:tc>
      <w:tc>
        <w:tcPr>
          <w:tcW w:w="3360" w:type="dxa"/>
        </w:tcPr>
        <w:p w14:paraId="1BA286CB" w14:textId="6B6E8DBC" w:rsidR="5C4E105B" w:rsidRDefault="5C4E105B" w:rsidP="5C4E105B">
          <w:pPr>
            <w:pStyle w:val="Header"/>
            <w:ind w:right="-115"/>
            <w:jc w:val="right"/>
          </w:pPr>
        </w:p>
      </w:tc>
    </w:tr>
  </w:tbl>
  <w:p w14:paraId="663A34F4" w14:textId="39C84E51" w:rsidR="5C4E105B" w:rsidRDefault="5C4E105B" w:rsidP="5C4E10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5C4E105B" w14:paraId="5DEC182E" w14:textId="77777777" w:rsidTr="5C4E105B">
      <w:trPr>
        <w:trHeight w:val="300"/>
      </w:trPr>
      <w:tc>
        <w:tcPr>
          <w:tcW w:w="3360" w:type="dxa"/>
        </w:tcPr>
        <w:p w14:paraId="21576320" w14:textId="4DD96F63" w:rsidR="5C4E105B" w:rsidRDefault="5C4E105B" w:rsidP="5C4E105B">
          <w:pPr>
            <w:pStyle w:val="Header"/>
            <w:ind w:left="-115"/>
          </w:pPr>
        </w:p>
      </w:tc>
      <w:tc>
        <w:tcPr>
          <w:tcW w:w="3360" w:type="dxa"/>
        </w:tcPr>
        <w:p w14:paraId="0E41B5E3" w14:textId="62A37FBC" w:rsidR="5C4E105B" w:rsidRDefault="5C4E105B" w:rsidP="5C4E105B">
          <w:pPr>
            <w:pStyle w:val="Header"/>
            <w:jc w:val="center"/>
          </w:pPr>
        </w:p>
      </w:tc>
      <w:tc>
        <w:tcPr>
          <w:tcW w:w="3360" w:type="dxa"/>
        </w:tcPr>
        <w:p w14:paraId="14FE5F21" w14:textId="5C4C225D" w:rsidR="5C4E105B" w:rsidRDefault="5C4E105B" w:rsidP="5C4E105B">
          <w:pPr>
            <w:pStyle w:val="Header"/>
            <w:ind w:right="-115"/>
            <w:jc w:val="right"/>
          </w:pPr>
        </w:p>
      </w:tc>
    </w:tr>
  </w:tbl>
  <w:p w14:paraId="1847F34B" w14:textId="757C5818" w:rsidR="5C4E105B" w:rsidRDefault="5C4E105B" w:rsidP="5C4E1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6D899" w14:textId="77777777" w:rsidR="001D689E" w:rsidRDefault="001D689E">
      <w:pPr>
        <w:spacing w:after="0" w:line="240" w:lineRule="auto"/>
      </w:pPr>
      <w:r>
        <w:separator/>
      </w:r>
    </w:p>
  </w:footnote>
  <w:footnote w:type="continuationSeparator" w:id="0">
    <w:p w14:paraId="581CEB26" w14:textId="77777777" w:rsidR="001D689E" w:rsidRDefault="001D689E">
      <w:pPr>
        <w:spacing w:after="0" w:line="240" w:lineRule="auto"/>
      </w:pPr>
      <w:r>
        <w:continuationSeparator/>
      </w:r>
    </w:p>
  </w:footnote>
  <w:footnote w:type="continuationNotice" w:id="1">
    <w:p w14:paraId="0EBD4D5C" w14:textId="77777777" w:rsidR="001D689E" w:rsidRDefault="001D68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964EB" w14:textId="77777777" w:rsidR="00197CF9" w:rsidRDefault="00197C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5C4E105B" w14:paraId="70BF50C6" w14:textId="77777777" w:rsidTr="5C4E105B">
      <w:trPr>
        <w:trHeight w:val="300"/>
      </w:trPr>
      <w:tc>
        <w:tcPr>
          <w:tcW w:w="3360" w:type="dxa"/>
        </w:tcPr>
        <w:p w14:paraId="192A17C6" w14:textId="053DF1DA" w:rsidR="5C4E105B" w:rsidRDefault="5C4E105B" w:rsidP="5C4E105B">
          <w:pPr>
            <w:pStyle w:val="Header"/>
            <w:ind w:left="-115"/>
          </w:pPr>
        </w:p>
      </w:tc>
      <w:tc>
        <w:tcPr>
          <w:tcW w:w="3360" w:type="dxa"/>
        </w:tcPr>
        <w:p w14:paraId="5416BCD0" w14:textId="525C1061" w:rsidR="5C4E105B" w:rsidRDefault="5C4E105B" w:rsidP="5C4E105B">
          <w:pPr>
            <w:pStyle w:val="Header"/>
            <w:jc w:val="center"/>
          </w:pPr>
        </w:p>
      </w:tc>
      <w:tc>
        <w:tcPr>
          <w:tcW w:w="3360" w:type="dxa"/>
        </w:tcPr>
        <w:p w14:paraId="5BAE8D7A" w14:textId="6F659A81" w:rsidR="5C4E105B" w:rsidRDefault="5C4E105B" w:rsidP="5C4E105B">
          <w:pPr>
            <w:pStyle w:val="Header"/>
            <w:ind w:right="-115"/>
            <w:jc w:val="right"/>
          </w:pPr>
        </w:p>
      </w:tc>
    </w:tr>
  </w:tbl>
  <w:p w14:paraId="618836C0" w14:textId="3272637A" w:rsidR="5C4E105B" w:rsidRDefault="5C4E105B" w:rsidP="5C4E10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64DA7" w14:textId="6FA23932" w:rsidR="00D47BA0" w:rsidRDefault="005E0CD9" w:rsidP="00787359">
    <w:pPr>
      <w:pStyle w:val="Header"/>
      <w:tabs>
        <w:tab w:val="clear" w:pos="8640"/>
      </w:tabs>
      <w:ind w:left="-180"/>
    </w:pPr>
    <w:r w:rsidRPr="009241CD">
      <w:rPr>
        <w:noProof/>
      </w:rPr>
      <w:drawing>
        <wp:inline distT="0" distB="0" distL="0" distR="0" wp14:anchorId="4C6D425B" wp14:editId="034455F5">
          <wp:extent cx="6400800" cy="1067435"/>
          <wp:effectExtent l="0" t="0" r="0" b="0"/>
          <wp:docPr id="1" name="Picture 2" descr="A picture containing food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picture containing food, draw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067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24D1D"/>
    <w:multiLevelType w:val="multilevel"/>
    <w:tmpl w:val="2A26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D14B8C"/>
    <w:multiLevelType w:val="hybridMultilevel"/>
    <w:tmpl w:val="C7186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84C48"/>
    <w:multiLevelType w:val="hybridMultilevel"/>
    <w:tmpl w:val="4B66EF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1281A"/>
    <w:multiLevelType w:val="multilevel"/>
    <w:tmpl w:val="6456A1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134645"/>
    <w:multiLevelType w:val="multilevel"/>
    <w:tmpl w:val="05A855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4D7993"/>
    <w:multiLevelType w:val="multilevel"/>
    <w:tmpl w:val="BC023E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4E3751DA"/>
    <w:multiLevelType w:val="multilevel"/>
    <w:tmpl w:val="9D42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CE15D5"/>
    <w:multiLevelType w:val="hybridMultilevel"/>
    <w:tmpl w:val="979837A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D526D0E"/>
    <w:multiLevelType w:val="multilevel"/>
    <w:tmpl w:val="0F2A16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C1375DE"/>
    <w:multiLevelType w:val="multilevel"/>
    <w:tmpl w:val="76C4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1545715">
    <w:abstractNumId w:val="3"/>
  </w:num>
  <w:num w:numId="2" w16cid:durableId="2142654360">
    <w:abstractNumId w:val="5"/>
  </w:num>
  <w:num w:numId="3" w16cid:durableId="310794522">
    <w:abstractNumId w:val="4"/>
  </w:num>
  <w:num w:numId="4" w16cid:durableId="1206720589">
    <w:abstractNumId w:val="9"/>
  </w:num>
  <w:num w:numId="5" w16cid:durableId="1042709993">
    <w:abstractNumId w:val="8"/>
  </w:num>
  <w:num w:numId="6" w16cid:durableId="340857620">
    <w:abstractNumId w:val="0"/>
  </w:num>
  <w:num w:numId="7" w16cid:durableId="1418745034">
    <w:abstractNumId w:val="6"/>
  </w:num>
  <w:num w:numId="8" w16cid:durableId="1864708059">
    <w:abstractNumId w:val="1"/>
  </w:num>
  <w:num w:numId="9" w16cid:durableId="1205289933">
    <w:abstractNumId w:val="7"/>
  </w:num>
  <w:num w:numId="10" w16cid:durableId="1123498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wMDQxMTU1NzcwNjRU0lEKTi0uzszPAykwqgUAxSNssiwAAAA="/>
  </w:docVars>
  <w:rsids>
    <w:rsidRoot w:val="003F2D67"/>
    <w:rsid w:val="0000783F"/>
    <w:rsid w:val="00011A1B"/>
    <w:rsid w:val="00012989"/>
    <w:rsid w:val="00045E77"/>
    <w:rsid w:val="00086DB7"/>
    <w:rsid w:val="000D1F12"/>
    <w:rsid w:val="000D2886"/>
    <w:rsid w:val="000F1446"/>
    <w:rsid w:val="000F15A8"/>
    <w:rsid w:val="000F7822"/>
    <w:rsid w:val="0011373C"/>
    <w:rsid w:val="00130FA6"/>
    <w:rsid w:val="0013560D"/>
    <w:rsid w:val="001516BB"/>
    <w:rsid w:val="00164E8A"/>
    <w:rsid w:val="001920C1"/>
    <w:rsid w:val="00197CF9"/>
    <w:rsid w:val="001B484D"/>
    <w:rsid w:val="001D689E"/>
    <w:rsid w:val="002117B7"/>
    <w:rsid w:val="0026234C"/>
    <w:rsid w:val="0027431E"/>
    <w:rsid w:val="00275083"/>
    <w:rsid w:val="002918BD"/>
    <w:rsid w:val="002A43B3"/>
    <w:rsid w:val="002A79D2"/>
    <w:rsid w:val="002B3835"/>
    <w:rsid w:val="002C5A60"/>
    <w:rsid w:val="002D38E7"/>
    <w:rsid w:val="002D4F9E"/>
    <w:rsid w:val="002E3A09"/>
    <w:rsid w:val="002F33D9"/>
    <w:rsid w:val="00313A66"/>
    <w:rsid w:val="00315E27"/>
    <w:rsid w:val="00325417"/>
    <w:rsid w:val="00336E4F"/>
    <w:rsid w:val="003445CC"/>
    <w:rsid w:val="00352B95"/>
    <w:rsid w:val="00353A40"/>
    <w:rsid w:val="003932FF"/>
    <w:rsid w:val="003B36B9"/>
    <w:rsid w:val="003E2DD6"/>
    <w:rsid w:val="003E671E"/>
    <w:rsid w:val="003F022E"/>
    <w:rsid w:val="003F2D67"/>
    <w:rsid w:val="003F66BA"/>
    <w:rsid w:val="004042DC"/>
    <w:rsid w:val="00416DE1"/>
    <w:rsid w:val="0042257B"/>
    <w:rsid w:val="0042426D"/>
    <w:rsid w:val="004446C2"/>
    <w:rsid w:val="00457DF8"/>
    <w:rsid w:val="00461F27"/>
    <w:rsid w:val="00475903"/>
    <w:rsid w:val="00476756"/>
    <w:rsid w:val="004767EA"/>
    <w:rsid w:val="00496DAB"/>
    <w:rsid w:val="004A1D47"/>
    <w:rsid w:val="004B760B"/>
    <w:rsid w:val="004C4823"/>
    <w:rsid w:val="004D3E0E"/>
    <w:rsid w:val="004E630E"/>
    <w:rsid w:val="00520F74"/>
    <w:rsid w:val="005236F0"/>
    <w:rsid w:val="00533D55"/>
    <w:rsid w:val="00555D67"/>
    <w:rsid w:val="005707EE"/>
    <w:rsid w:val="00593DAB"/>
    <w:rsid w:val="00597BC7"/>
    <w:rsid w:val="005A4289"/>
    <w:rsid w:val="005A55F9"/>
    <w:rsid w:val="005B436D"/>
    <w:rsid w:val="005C0872"/>
    <w:rsid w:val="005E0CD9"/>
    <w:rsid w:val="005E3001"/>
    <w:rsid w:val="005F52C1"/>
    <w:rsid w:val="006244B6"/>
    <w:rsid w:val="00642509"/>
    <w:rsid w:val="00644763"/>
    <w:rsid w:val="00650AE0"/>
    <w:rsid w:val="0066743C"/>
    <w:rsid w:val="00672844"/>
    <w:rsid w:val="006741D7"/>
    <w:rsid w:val="0067775A"/>
    <w:rsid w:val="00687F95"/>
    <w:rsid w:val="006912AC"/>
    <w:rsid w:val="00692B65"/>
    <w:rsid w:val="006A2200"/>
    <w:rsid w:val="006C2DB7"/>
    <w:rsid w:val="006C3679"/>
    <w:rsid w:val="006D5CDC"/>
    <w:rsid w:val="006E0100"/>
    <w:rsid w:val="006F18A2"/>
    <w:rsid w:val="00723636"/>
    <w:rsid w:val="00733A60"/>
    <w:rsid w:val="00742711"/>
    <w:rsid w:val="00744049"/>
    <w:rsid w:val="007536DD"/>
    <w:rsid w:val="00754CA3"/>
    <w:rsid w:val="00780945"/>
    <w:rsid w:val="00787359"/>
    <w:rsid w:val="007B5ACB"/>
    <w:rsid w:val="007C25EA"/>
    <w:rsid w:val="007C5656"/>
    <w:rsid w:val="007C5ADE"/>
    <w:rsid w:val="007C64FC"/>
    <w:rsid w:val="007D348C"/>
    <w:rsid w:val="007D3895"/>
    <w:rsid w:val="007E4F70"/>
    <w:rsid w:val="007F1A16"/>
    <w:rsid w:val="00821834"/>
    <w:rsid w:val="00825C82"/>
    <w:rsid w:val="00836650"/>
    <w:rsid w:val="00841790"/>
    <w:rsid w:val="008456B2"/>
    <w:rsid w:val="0085025A"/>
    <w:rsid w:val="0086102F"/>
    <w:rsid w:val="00880683"/>
    <w:rsid w:val="00886295"/>
    <w:rsid w:val="008940AB"/>
    <w:rsid w:val="008B166A"/>
    <w:rsid w:val="008B27C6"/>
    <w:rsid w:val="008C1ADF"/>
    <w:rsid w:val="008C27ED"/>
    <w:rsid w:val="008D138B"/>
    <w:rsid w:val="008E5A0E"/>
    <w:rsid w:val="008F21B4"/>
    <w:rsid w:val="008F57DD"/>
    <w:rsid w:val="00907DA2"/>
    <w:rsid w:val="00926876"/>
    <w:rsid w:val="00935D79"/>
    <w:rsid w:val="009420EE"/>
    <w:rsid w:val="00954D68"/>
    <w:rsid w:val="00986265"/>
    <w:rsid w:val="009C6523"/>
    <w:rsid w:val="009E49E8"/>
    <w:rsid w:val="009E7A24"/>
    <w:rsid w:val="00A17E50"/>
    <w:rsid w:val="00A2583F"/>
    <w:rsid w:val="00A61B20"/>
    <w:rsid w:val="00A6723B"/>
    <w:rsid w:val="00A76627"/>
    <w:rsid w:val="00A9654F"/>
    <w:rsid w:val="00AB26BD"/>
    <w:rsid w:val="00AD05AC"/>
    <w:rsid w:val="00AE6241"/>
    <w:rsid w:val="00AE6F26"/>
    <w:rsid w:val="00AF0D8A"/>
    <w:rsid w:val="00B04593"/>
    <w:rsid w:val="00B1211D"/>
    <w:rsid w:val="00B263B4"/>
    <w:rsid w:val="00B455A2"/>
    <w:rsid w:val="00B702D6"/>
    <w:rsid w:val="00BB5332"/>
    <w:rsid w:val="00BC3FF6"/>
    <w:rsid w:val="00BD51F8"/>
    <w:rsid w:val="00BD66E6"/>
    <w:rsid w:val="00BE10F0"/>
    <w:rsid w:val="00BE2AEA"/>
    <w:rsid w:val="00C006F9"/>
    <w:rsid w:val="00C20A78"/>
    <w:rsid w:val="00C57FE1"/>
    <w:rsid w:val="00C67CD6"/>
    <w:rsid w:val="00C8667D"/>
    <w:rsid w:val="00CC3916"/>
    <w:rsid w:val="00CC63C3"/>
    <w:rsid w:val="00CC7407"/>
    <w:rsid w:val="00CE2224"/>
    <w:rsid w:val="00D04AC4"/>
    <w:rsid w:val="00D25C27"/>
    <w:rsid w:val="00D3142F"/>
    <w:rsid w:val="00D35168"/>
    <w:rsid w:val="00D47BA0"/>
    <w:rsid w:val="00D51657"/>
    <w:rsid w:val="00D539BE"/>
    <w:rsid w:val="00D633FC"/>
    <w:rsid w:val="00D6496F"/>
    <w:rsid w:val="00D8162C"/>
    <w:rsid w:val="00D8451B"/>
    <w:rsid w:val="00D93722"/>
    <w:rsid w:val="00D951A4"/>
    <w:rsid w:val="00DA2D84"/>
    <w:rsid w:val="00DA63B3"/>
    <w:rsid w:val="00DA7ECD"/>
    <w:rsid w:val="00DC3C67"/>
    <w:rsid w:val="00DD5431"/>
    <w:rsid w:val="00DD68F2"/>
    <w:rsid w:val="00DF5C52"/>
    <w:rsid w:val="00E06A51"/>
    <w:rsid w:val="00E5786C"/>
    <w:rsid w:val="00E91BC7"/>
    <w:rsid w:val="00EE6854"/>
    <w:rsid w:val="00EF03E3"/>
    <w:rsid w:val="00EF27D3"/>
    <w:rsid w:val="00F06841"/>
    <w:rsid w:val="00F32981"/>
    <w:rsid w:val="00F65E61"/>
    <w:rsid w:val="00F718C7"/>
    <w:rsid w:val="00F74D48"/>
    <w:rsid w:val="00F80404"/>
    <w:rsid w:val="00F816F6"/>
    <w:rsid w:val="00FB6C13"/>
    <w:rsid w:val="00FC1822"/>
    <w:rsid w:val="00FC407D"/>
    <w:rsid w:val="00FD19A2"/>
    <w:rsid w:val="00FE5675"/>
    <w:rsid w:val="00FE5F49"/>
    <w:rsid w:val="00FF13D4"/>
    <w:rsid w:val="017AFF88"/>
    <w:rsid w:val="02EA039D"/>
    <w:rsid w:val="106BF6B1"/>
    <w:rsid w:val="10C43158"/>
    <w:rsid w:val="111CE469"/>
    <w:rsid w:val="1144CE35"/>
    <w:rsid w:val="11AC2E77"/>
    <w:rsid w:val="1284AC0E"/>
    <w:rsid w:val="130D0C20"/>
    <w:rsid w:val="1BA24605"/>
    <w:rsid w:val="1D7B4FF8"/>
    <w:rsid w:val="1F172059"/>
    <w:rsid w:val="1F3505CC"/>
    <w:rsid w:val="1FE1523D"/>
    <w:rsid w:val="21C598DD"/>
    <w:rsid w:val="220CB56F"/>
    <w:rsid w:val="22288CEF"/>
    <w:rsid w:val="22608BA2"/>
    <w:rsid w:val="23378BB9"/>
    <w:rsid w:val="23EA917C"/>
    <w:rsid w:val="258661DD"/>
    <w:rsid w:val="293715A4"/>
    <w:rsid w:val="2AC46533"/>
    <w:rsid w:val="2DB788E0"/>
    <w:rsid w:val="2E8CE078"/>
    <w:rsid w:val="30A45B4A"/>
    <w:rsid w:val="31245F54"/>
    <w:rsid w:val="31432851"/>
    <w:rsid w:val="318CDFF4"/>
    <w:rsid w:val="324BBC88"/>
    <w:rsid w:val="32A7B7E7"/>
    <w:rsid w:val="34AD90A9"/>
    <w:rsid w:val="358BDD9F"/>
    <w:rsid w:val="3691B176"/>
    <w:rsid w:val="37309124"/>
    <w:rsid w:val="3731DF55"/>
    <w:rsid w:val="3BBEF871"/>
    <w:rsid w:val="3D5A55A0"/>
    <w:rsid w:val="3EDB015F"/>
    <w:rsid w:val="40503E5C"/>
    <w:rsid w:val="4588463D"/>
    <w:rsid w:val="458C4FF3"/>
    <w:rsid w:val="46BC89EE"/>
    <w:rsid w:val="49CCD24F"/>
    <w:rsid w:val="4A914811"/>
    <w:rsid w:val="514A0FBB"/>
    <w:rsid w:val="515EB386"/>
    <w:rsid w:val="5418FE9C"/>
    <w:rsid w:val="542BEC9A"/>
    <w:rsid w:val="545F8A02"/>
    <w:rsid w:val="5669919B"/>
    <w:rsid w:val="566FB85D"/>
    <w:rsid w:val="576F32AA"/>
    <w:rsid w:val="58DDF3A6"/>
    <w:rsid w:val="5A0E10E7"/>
    <w:rsid w:val="5C4E105B"/>
    <w:rsid w:val="5CE99730"/>
    <w:rsid w:val="5D1D1159"/>
    <w:rsid w:val="5E48048F"/>
    <w:rsid w:val="5E9B48A6"/>
    <w:rsid w:val="5EB6673C"/>
    <w:rsid w:val="5FD346F6"/>
    <w:rsid w:val="611F93E2"/>
    <w:rsid w:val="63123291"/>
    <w:rsid w:val="646EFA2A"/>
    <w:rsid w:val="6674D711"/>
    <w:rsid w:val="6712EB79"/>
    <w:rsid w:val="68071313"/>
    <w:rsid w:val="683681DB"/>
    <w:rsid w:val="69F7777D"/>
    <w:rsid w:val="6A3E4DCD"/>
    <w:rsid w:val="6A41A46B"/>
    <w:rsid w:val="6C7541AD"/>
    <w:rsid w:val="72C59E01"/>
    <w:rsid w:val="73803FF7"/>
    <w:rsid w:val="73EAAA1C"/>
    <w:rsid w:val="74616E62"/>
    <w:rsid w:val="74CBD646"/>
    <w:rsid w:val="76166720"/>
    <w:rsid w:val="7726EBC8"/>
    <w:rsid w:val="7802DF90"/>
    <w:rsid w:val="789C1CB6"/>
    <w:rsid w:val="79D46447"/>
    <w:rsid w:val="7AD0AFE6"/>
    <w:rsid w:val="7B8FA2C2"/>
    <w:rsid w:val="7BE5CA7E"/>
    <w:rsid w:val="7C6C8047"/>
    <w:rsid w:val="7C70D71D"/>
    <w:rsid w:val="7D58F404"/>
    <w:rsid w:val="7DCA9EC0"/>
    <w:rsid w:val="7E0850A8"/>
    <w:rsid w:val="7E12E1C3"/>
    <w:rsid w:val="7E4097C8"/>
    <w:rsid w:val="7E4ED0E2"/>
    <w:rsid w:val="7EF7BE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AE190ED"/>
  <w14:defaultImageDpi w14:val="300"/>
  <w15:docId w15:val="{612EE745-C9D0-47F7-ACFF-BFE25E6C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0A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278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2781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2781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s">
    <w:name w:val="Titles"/>
    <w:basedOn w:val="Normal"/>
    <w:rsid w:val="00715370"/>
    <w:pPr>
      <w:widowControl w:val="0"/>
      <w:autoSpaceDE w:val="0"/>
      <w:autoSpaceDN w:val="0"/>
      <w:adjustRightInd w:val="0"/>
      <w:spacing w:after="115" w:line="180" w:lineRule="atLeast"/>
      <w:textAlignment w:val="center"/>
    </w:pPr>
    <w:rPr>
      <w:rFonts w:ascii="HelveticaNeue-Italic" w:eastAsia="Times New Roman" w:hAnsi="HelveticaNeue-Italic"/>
      <w:i/>
      <w:color w:val="000000"/>
      <w:sz w:val="13"/>
      <w:szCs w:val="13"/>
    </w:rPr>
  </w:style>
  <w:style w:type="paragraph" w:customStyle="1" w:styleId="NoParagraphStyle">
    <w:name w:val="[No Paragraph Style]"/>
    <w:rsid w:val="00AB26B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AD05A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F5C5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6F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236F0"/>
    <w:rPr>
      <w:rFonts w:ascii="Lucida Grande" w:hAnsi="Lucida Grande" w:cs="Lucida Grande"/>
      <w:sz w:val="18"/>
      <w:szCs w:val="18"/>
    </w:rPr>
  </w:style>
  <w:style w:type="character" w:customStyle="1" w:styleId="HeaderChar">
    <w:name w:val="Header Char"/>
    <w:link w:val="Header"/>
    <w:rsid w:val="003F022E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3F022E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D25C27"/>
    <w:rPr>
      <w:b/>
      <w:bCs/>
    </w:rPr>
  </w:style>
  <w:style w:type="paragraph" w:styleId="Revision">
    <w:name w:val="Revision"/>
    <w:hidden/>
    <w:uiPriority w:val="99"/>
    <w:semiHidden/>
    <w:rsid w:val="00012989"/>
    <w:rPr>
      <w:sz w:val="22"/>
      <w:szCs w:val="22"/>
    </w:rPr>
  </w:style>
  <w:style w:type="paragraph" w:customStyle="1" w:styleId="paragraph">
    <w:name w:val="paragraph"/>
    <w:basedOn w:val="Normal"/>
    <w:rsid w:val="003F2D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rsid w:val="003F2D67"/>
  </w:style>
  <w:style w:type="character" w:customStyle="1" w:styleId="eop">
    <w:name w:val="eop"/>
    <w:rsid w:val="003F2D67"/>
  </w:style>
  <w:style w:type="character" w:styleId="CommentReference">
    <w:name w:val="annotation reference"/>
    <w:basedOn w:val="DefaultParagraphFont"/>
    <w:uiPriority w:val="99"/>
    <w:semiHidden/>
    <w:unhideWhenUsed/>
    <w:rsid w:val="000D1F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F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F1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F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F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JC157\Downloads\pitt_upmc_cobrand_eletterhead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29FB96085814C93CFB041309FF12B" ma:contentTypeVersion="11" ma:contentTypeDescription="Create a new document." ma:contentTypeScope="" ma:versionID="05caf6e9e3ea89136e732974badd2e99">
  <xsd:schema xmlns:xsd="http://www.w3.org/2001/XMLSchema" xmlns:xs="http://www.w3.org/2001/XMLSchema" xmlns:p="http://schemas.microsoft.com/office/2006/metadata/properties" xmlns:ns2="a575995c-99cf-47ad-8d89-97d02a65f5e7" xmlns:ns3="c9d5868d-180b-4ed5-81e5-d8d471ded39b" targetNamespace="http://schemas.microsoft.com/office/2006/metadata/properties" ma:root="true" ma:fieldsID="7b5a7f62980fa98179502a3b06089152" ns2:_="" ns3:_="">
    <xsd:import namespace="a575995c-99cf-47ad-8d89-97d02a65f5e7"/>
    <xsd:import namespace="c9d5868d-180b-4ed5-81e5-d8d471ded3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5995c-99cf-47ad-8d89-97d02a65f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ad8b9ce-7cfe-4c6e-ad5f-084dd22e8f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5868d-180b-4ed5-81e5-d8d471ded3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75995c-99cf-47ad-8d89-97d02a65f5e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36B9F9-EB14-4504-BDF7-DF9B4E85E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75995c-99cf-47ad-8d89-97d02a65f5e7"/>
    <ds:schemaRef ds:uri="c9d5868d-180b-4ed5-81e5-d8d471ded3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4BE959-ADAC-4D36-8DDA-754C2799F219}">
  <ds:schemaRefs>
    <ds:schemaRef ds:uri="http://schemas.microsoft.com/office/2006/metadata/properties"/>
    <ds:schemaRef ds:uri="http://schemas.microsoft.com/office/infopath/2007/PartnerControls"/>
    <ds:schemaRef ds:uri="a575995c-99cf-47ad-8d89-97d02a65f5e7"/>
  </ds:schemaRefs>
</ds:datastoreItem>
</file>

<file path=customXml/itemProps3.xml><?xml version="1.0" encoding="utf-8"?>
<ds:datastoreItem xmlns:ds="http://schemas.openxmlformats.org/officeDocument/2006/customXml" ds:itemID="{EE87BE6B-5289-4FB6-A83C-A4A7AA2320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pitt_upmc_cobrand_eletterhead (3)</Template>
  <TotalTime>0</TotalTime>
  <Pages>2</Pages>
  <Words>291</Words>
  <Characters>1533</Characters>
  <Application>Microsoft Office Word</Application>
  <DocSecurity>0</DocSecurity>
  <Lines>12</Lines>
  <Paragraphs>3</Paragraphs>
  <ScaleCrop>false</ScaleCrop>
  <Company>University of Pittsburgh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64503-CGS Summer Information Session Postcard</dc:title>
  <dc:subject/>
  <dc:creator>Christensen, Janelle J.</dc:creator>
  <cp:keywords/>
  <cp:lastModifiedBy>Gelman, Marcy S</cp:lastModifiedBy>
  <cp:revision>2</cp:revision>
  <cp:lastPrinted>2019-09-23T19:01:00Z</cp:lastPrinted>
  <dcterms:created xsi:type="dcterms:W3CDTF">2024-06-24T19:32:00Z</dcterms:created>
  <dcterms:modified xsi:type="dcterms:W3CDTF">2024-06-24T19:32:00Z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0x0101001E729FB96085814C93CFB041309FF12B</vt:lpwstr>
  </property>
  <property fmtid="{D5CDD505-2E9C-101B-9397-08002B2CF9AE}" pid="3" name="GrammarlyDocumentId">
    <vt:lpwstr>cda181807225d2a25fb5d2fc896c9d487d8ab96396b7c8df036f287fb84b7e53</vt:lpwstr>
  </property>
  <property fmtid="{D5CDD505-2E9C-101B-9397-08002B2CF9AE}" pid="4" name="MSIP_Label_5e4b1be8-281e-475d-98b0-21c3457e5a46_Enabled">
    <vt:lpwstr>true</vt:lpwstr>
  </property>
  <property fmtid="{D5CDD505-2E9C-101B-9397-08002B2CF9AE}" pid="5" name="MSIP_Label_5e4b1be8-281e-475d-98b0-21c3457e5a46_SetDate">
    <vt:lpwstr>2023-05-09T14:56:50Z</vt:lpwstr>
  </property>
  <property fmtid="{D5CDD505-2E9C-101B-9397-08002B2CF9AE}" pid="6" name="MSIP_Label_5e4b1be8-281e-475d-98b0-21c3457e5a46_Method">
    <vt:lpwstr>Standard</vt:lpwstr>
  </property>
  <property fmtid="{D5CDD505-2E9C-101B-9397-08002B2CF9AE}" pid="7" name="MSIP_Label_5e4b1be8-281e-475d-98b0-21c3457e5a46_Name">
    <vt:lpwstr>Public</vt:lpwstr>
  </property>
  <property fmtid="{D5CDD505-2E9C-101B-9397-08002B2CF9AE}" pid="8" name="MSIP_Label_5e4b1be8-281e-475d-98b0-21c3457e5a46_SiteId">
    <vt:lpwstr>8b3dd73e-4e72-4679-b191-56da1588712b</vt:lpwstr>
  </property>
  <property fmtid="{D5CDD505-2E9C-101B-9397-08002B2CF9AE}" pid="9" name="MSIP_Label_5e4b1be8-281e-475d-98b0-21c3457e5a46_ActionId">
    <vt:lpwstr>e70b353e-5fa8-422a-9a2b-36996bc33f60</vt:lpwstr>
  </property>
  <property fmtid="{D5CDD505-2E9C-101B-9397-08002B2CF9AE}" pid="10" name="MSIP_Label_5e4b1be8-281e-475d-98b0-21c3457e5a46_ContentBits">
    <vt:lpwstr>0</vt:lpwstr>
  </property>
  <property fmtid="{D5CDD505-2E9C-101B-9397-08002B2CF9AE}" pid="11" name="MediaServiceImageTags">
    <vt:lpwstr/>
  </property>
</Properties>
</file>